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4A45" w14:textId="77777777" w:rsidR="00B03F92" w:rsidRDefault="00B03F92" w:rsidP="00B03F92">
      <w:pPr>
        <w:pStyle w:val="TIER"/>
      </w:pPr>
      <w:r>
        <w:t xml:space="preserve">IRB </w:t>
      </w:r>
      <w:r w:rsidRPr="00AF6951">
        <w:t>REVIEW</w:t>
      </w:r>
      <w:r>
        <w:t xml:space="preserve"> CONTINUANCE</w:t>
      </w:r>
    </w:p>
    <w:p w14:paraId="3D3CE221" w14:textId="77777777" w:rsidR="00B03F92" w:rsidRPr="00953463" w:rsidRDefault="00B03F92" w:rsidP="00B03F92">
      <w:pPr>
        <w:tabs>
          <w:tab w:val="right" w:pos="9360"/>
        </w:tabs>
        <w:rPr>
          <w:rFonts w:ascii="Times New Roman" w:hAnsi="Times New Roman" w:cs="Times New Roman"/>
        </w:rPr>
      </w:pPr>
      <w:r w:rsidRPr="00953463">
        <w:rPr>
          <w:rFonts w:ascii="Century Gothic" w:hAnsi="Century Gothic"/>
          <w:b/>
          <w:bCs/>
        </w:rPr>
        <w:t>ORGANIZATION:</w:t>
      </w:r>
      <w:r>
        <w:rPr>
          <w:rFonts w:ascii="Century Gothic" w:hAnsi="Century Gothic"/>
          <w:b/>
          <w:bCs/>
        </w:rPr>
        <w:t xml:space="preserve"> </w:t>
      </w:r>
      <w:r>
        <w:rPr>
          <w:rFonts w:ascii="Century Gothic" w:hAnsi="Century Gothic"/>
          <w:b/>
          <w:bCs/>
        </w:rPr>
        <w:tab/>
      </w:r>
      <w:r w:rsidRPr="00953463">
        <w:rPr>
          <w:rFonts w:ascii="Century Gothic" w:hAnsi="Century Gothic"/>
          <w:b/>
          <w:bCs/>
        </w:rPr>
        <w:t>DATE:</w:t>
      </w:r>
      <w:r w:rsidRPr="00953463">
        <w:rPr>
          <w:rFonts w:ascii="Cambria" w:hAnsi="Cambria"/>
          <w:b/>
          <w:bCs/>
        </w:rPr>
        <w:t xml:space="preserve"> </w:t>
      </w:r>
    </w:p>
    <w:p w14:paraId="63BBD424" w14:textId="77777777" w:rsidR="00B03F92" w:rsidRPr="00953463" w:rsidRDefault="00B03F92" w:rsidP="00B03F92">
      <w:pPr>
        <w:tabs>
          <w:tab w:val="right" w:pos="9360"/>
        </w:tabs>
        <w:rPr>
          <w:rFonts w:ascii="Times New Roman" w:hAnsi="Times New Roman" w:cs="Times New Roman"/>
        </w:rPr>
      </w:pPr>
      <w:r w:rsidRPr="00953463">
        <w:rPr>
          <w:rFonts w:ascii="Century Gothic" w:hAnsi="Century Gothic" w:cs="Times New Roman"/>
          <w:b/>
          <w:bCs/>
        </w:rPr>
        <w:t>PRINCIPAL INVESTIGATOR:</w:t>
      </w:r>
      <w:r w:rsidRPr="00953463">
        <w:rPr>
          <w:rFonts w:ascii="Cambria" w:hAnsi="Cambria"/>
          <w:b/>
          <w:bCs/>
          <w:color w:val="638CC7"/>
        </w:rPr>
        <w:tab/>
      </w:r>
    </w:p>
    <w:p w14:paraId="37C66636" w14:textId="77777777" w:rsidR="00B03F92" w:rsidRPr="00953463" w:rsidRDefault="00B03F92" w:rsidP="00B03F92">
      <w:pPr>
        <w:rPr>
          <w:rFonts w:ascii="Cambria" w:hAnsi="Cambria"/>
        </w:rPr>
      </w:pPr>
      <w:r w:rsidRPr="00953463">
        <w:rPr>
          <w:rFonts w:ascii="Century Gothic" w:hAnsi="Century Gothic"/>
          <w:b/>
          <w:bCs/>
        </w:rPr>
        <w:t>PROTOCOL ID:</w:t>
      </w:r>
      <w:r w:rsidRPr="00953463">
        <w:rPr>
          <w:rFonts w:ascii="Cambria" w:hAnsi="Cambria"/>
        </w:rPr>
        <w:t xml:space="preserve"> </w:t>
      </w:r>
    </w:p>
    <w:p w14:paraId="514BE621" w14:textId="77777777" w:rsidR="00B03F92" w:rsidRDefault="00B03F92" w:rsidP="00B03F92">
      <w:pPr>
        <w:rPr>
          <w:rFonts w:ascii="Cambria" w:hAnsi="Cambria"/>
        </w:rPr>
      </w:pPr>
      <w:r w:rsidRPr="00953463">
        <w:rPr>
          <w:rFonts w:ascii="Century Gothic" w:hAnsi="Century Gothic"/>
          <w:b/>
          <w:bCs/>
        </w:rPr>
        <w:t>PROJECT NAME:</w:t>
      </w:r>
      <w:r w:rsidRPr="00953463">
        <w:rPr>
          <w:rFonts w:ascii="Cambria" w:hAnsi="Cambria"/>
        </w:rPr>
        <w:t xml:space="preserve"> </w:t>
      </w:r>
    </w:p>
    <w:p w14:paraId="608AC80D" w14:textId="77777777" w:rsidR="00FD53E1" w:rsidRPr="00953463" w:rsidRDefault="00FD53E1" w:rsidP="00B03F92">
      <w:pPr>
        <w:rPr>
          <w:rFonts w:ascii="Cambria" w:hAnsi="Cambria"/>
        </w:rPr>
      </w:pPr>
    </w:p>
    <w:p w14:paraId="67C868E3" w14:textId="26D4EBB2" w:rsidR="00B03F92" w:rsidRDefault="00B03F92" w:rsidP="00B03F92">
      <w:pPr>
        <w:ind w:left="-270"/>
        <w:jc w:val="center"/>
        <w:rPr>
          <w:b/>
          <w:i/>
          <w:iCs/>
          <w:sz w:val="18"/>
          <w:szCs w:val="18"/>
        </w:rPr>
      </w:pPr>
      <w:r w:rsidRPr="00AF6951">
        <w:rPr>
          <w:b/>
          <w:i/>
          <w:iCs/>
          <w:sz w:val="18"/>
          <w:szCs w:val="18"/>
        </w:rPr>
        <w:t xml:space="preserve">Instructions: This form must be completed by the study </w:t>
      </w:r>
      <w:r w:rsidR="004E1478" w:rsidRPr="00AF6951">
        <w:rPr>
          <w:b/>
          <w:i/>
          <w:iCs/>
          <w:sz w:val="18"/>
          <w:szCs w:val="18"/>
        </w:rPr>
        <w:t>team and</w:t>
      </w:r>
      <w:r w:rsidRPr="00AF6951">
        <w:rPr>
          <w:b/>
          <w:i/>
          <w:iCs/>
          <w:sz w:val="18"/>
          <w:szCs w:val="18"/>
        </w:rPr>
        <w:t xml:space="preserve"> then returned to TIER IRB as part of the renewal process.  Note if the study is no longer active, do not use this form. Request the closeout report form.</w:t>
      </w:r>
    </w:p>
    <w:p w14:paraId="214631FD" w14:textId="77777777" w:rsidR="00FD53E1" w:rsidRPr="00AF6951" w:rsidRDefault="00FD53E1" w:rsidP="00B03F92">
      <w:pPr>
        <w:ind w:left="-270"/>
        <w:jc w:val="center"/>
        <w:rPr>
          <w:rFonts w:cstheme="minorHAnsi"/>
          <w:b/>
          <w:i/>
          <w:iCs/>
          <w:sz w:val="18"/>
          <w:szCs w:val="18"/>
        </w:rPr>
      </w:pPr>
    </w:p>
    <w:tbl>
      <w:tblPr>
        <w:tblStyle w:val="TableGrid"/>
        <w:tblW w:w="9990" w:type="dxa"/>
        <w:tblInd w:w="-185" w:type="dxa"/>
        <w:tblLayout w:type="fixed"/>
        <w:tblLook w:val="04A0" w:firstRow="1" w:lastRow="0" w:firstColumn="1" w:lastColumn="0" w:noHBand="0" w:noVBand="1"/>
      </w:tblPr>
      <w:tblGrid>
        <w:gridCol w:w="2880"/>
        <w:gridCol w:w="7110"/>
      </w:tblGrid>
      <w:tr w:rsidR="00B03F92" w:rsidRPr="00AF6951" w14:paraId="7AE9BC59" w14:textId="77777777" w:rsidTr="006713ED">
        <w:trPr>
          <w:trHeight w:val="576"/>
        </w:trPr>
        <w:tc>
          <w:tcPr>
            <w:tcW w:w="9990" w:type="dxa"/>
            <w:gridSpan w:val="2"/>
            <w:vAlign w:val="center"/>
          </w:tcPr>
          <w:p w14:paraId="0E6CB1B2" w14:textId="77777777" w:rsidR="00B03F92" w:rsidRPr="00B03F92" w:rsidRDefault="00B03F92" w:rsidP="006713ED">
            <w:pPr>
              <w:pStyle w:val="ListParagraph"/>
              <w:ind w:left="0"/>
              <w:rPr>
                <w:rFonts w:cstheme="minorHAnsi"/>
                <w:b/>
                <w:sz w:val="20"/>
                <w:szCs w:val="20"/>
              </w:rPr>
            </w:pPr>
            <w:r w:rsidRPr="00B03F92">
              <w:rPr>
                <w:rFonts w:cstheme="minorHAnsi"/>
                <w:b/>
                <w:sz w:val="20"/>
                <w:szCs w:val="20"/>
              </w:rPr>
              <w:t xml:space="preserve">I. </w:t>
            </w:r>
            <w:r w:rsidRPr="00B03F92">
              <w:rPr>
                <w:rFonts w:ascii="Century Gothic" w:hAnsi="Century Gothic" w:cstheme="minorHAnsi"/>
                <w:b/>
                <w:sz w:val="20"/>
                <w:szCs w:val="20"/>
              </w:rPr>
              <w:t>RESEARCH STUDY TEAM</w:t>
            </w:r>
          </w:p>
        </w:tc>
      </w:tr>
      <w:tr w:rsidR="00B03F92" w:rsidRPr="00AF6951" w14:paraId="4E343669" w14:textId="77777777" w:rsidTr="006713ED">
        <w:tc>
          <w:tcPr>
            <w:tcW w:w="2880" w:type="dxa"/>
          </w:tcPr>
          <w:p w14:paraId="73EB957E" w14:textId="77777777" w:rsidR="00B03F92" w:rsidRPr="00B03F92" w:rsidRDefault="00B03F92" w:rsidP="006713ED">
            <w:pPr>
              <w:rPr>
                <w:rFonts w:cstheme="minorHAnsi"/>
                <w:sz w:val="20"/>
                <w:szCs w:val="20"/>
              </w:rPr>
            </w:pPr>
            <w:r w:rsidRPr="00B03F92">
              <w:rPr>
                <w:rFonts w:cstheme="minorHAnsi"/>
                <w:sz w:val="20"/>
                <w:szCs w:val="20"/>
              </w:rPr>
              <w:t>Protocol Name:</w:t>
            </w:r>
          </w:p>
        </w:tc>
        <w:tc>
          <w:tcPr>
            <w:tcW w:w="7110" w:type="dxa"/>
          </w:tcPr>
          <w:p w14:paraId="2FD30A05" w14:textId="6D8B9D55" w:rsidR="00B03F92" w:rsidRPr="00B03F92" w:rsidRDefault="00B03F92" w:rsidP="006713ED">
            <w:pPr>
              <w:rPr>
                <w:rFonts w:cstheme="minorHAnsi"/>
                <w:sz w:val="20"/>
                <w:szCs w:val="20"/>
              </w:rPr>
            </w:pPr>
          </w:p>
        </w:tc>
      </w:tr>
      <w:tr w:rsidR="00B03F92" w:rsidRPr="00AF6951" w14:paraId="5067B7B0" w14:textId="77777777" w:rsidTr="006713ED">
        <w:tc>
          <w:tcPr>
            <w:tcW w:w="2880" w:type="dxa"/>
          </w:tcPr>
          <w:p w14:paraId="441836C2" w14:textId="77777777" w:rsidR="00B03F92" w:rsidRPr="00B03F92" w:rsidRDefault="00B03F92" w:rsidP="006713ED">
            <w:pPr>
              <w:rPr>
                <w:rFonts w:cstheme="minorHAnsi"/>
                <w:sz w:val="20"/>
                <w:szCs w:val="20"/>
              </w:rPr>
            </w:pPr>
            <w:r w:rsidRPr="00B03F92">
              <w:rPr>
                <w:rFonts w:cstheme="minorHAnsi"/>
                <w:sz w:val="20"/>
                <w:szCs w:val="20"/>
              </w:rPr>
              <w:t>PI Name:</w:t>
            </w:r>
          </w:p>
        </w:tc>
        <w:tc>
          <w:tcPr>
            <w:tcW w:w="7110" w:type="dxa"/>
          </w:tcPr>
          <w:p w14:paraId="6FF9776E" w14:textId="6BC43E45" w:rsidR="00B03F92" w:rsidRPr="00B03F92" w:rsidRDefault="00B03F92" w:rsidP="006713ED">
            <w:pPr>
              <w:rPr>
                <w:rFonts w:cstheme="minorHAnsi"/>
                <w:sz w:val="20"/>
                <w:szCs w:val="20"/>
              </w:rPr>
            </w:pPr>
          </w:p>
        </w:tc>
      </w:tr>
      <w:tr w:rsidR="00B03F92" w:rsidRPr="00AF6951" w14:paraId="468F649F" w14:textId="77777777" w:rsidTr="006713ED">
        <w:tc>
          <w:tcPr>
            <w:tcW w:w="9990" w:type="dxa"/>
            <w:gridSpan w:val="2"/>
          </w:tcPr>
          <w:p w14:paraId="35FEB72D" w14:textId="77777777" w:rsidR="00B03F92" w:rsidRPr="00B03F92" w:rsidRDefault="00B03F92" w:rsidP="006713ED">
            <w:pPr>
              <w:rPr>
                <w:rFonts w:cstheme="minorHAnsi"/>
                <w:sz w:val="20"/>
                <w:szCs w:val="20"/>
              </w:rPr>
            </w:pPr>
          </w:p>
          <w:p w14:paraId="03D0AA37" w14:textId="05BB2A12" w:rsidR="00FD53E1" w:rsidRPr="00FD53E1" w:rsidRDefault="00B03F92" w:rsidP="00FD53E1">
            <w:pPr>
              <w:rPr>
                <w:rFonts w:cstheme="minorHAnsi"/>
                <w:sz w:val="20"/>
                <w:szCs w:val="20"/>
              </w:rPr>
            </w:pPr>
            <w:r w:rsidRPr="00FD53E1">
              <w:rPr>
                <w:rFonts w:cstheme="minorHAnsi"/>
                <w:sz w:val="20"/>
                <w:szCs w:val="20"/>
              </w:rPr>
              <w:t>Please confirm the following:</w:t>
            </w:r>
          </w:p>
          <w:p w14:paraId="528DA49F" w14:textId="59D19E38" w:rsidR="00B03F92" w:rsidRPr="00B03F92" w:rsidRDefault="00000000" w:rsidP="006713ED">
            <w:pPr>
              <w:pStyle w:val="CommentText"/>
              <w:spacing w:after="120"/>
              <w:ind w:left="720" w:hanging="378"/>
              <w:rPr>
                <w:rFonts w:cstheme="minorHAnsi"/>
              </w:rPr>
            </w:pPr>
            <w:sdt>
              <w:sdtPr>
                <w:rPr>
                  <w:rFonts w:cstheme="minorHAnsi"/>
                </w:rPr>
                <w:id w:val="-316800485"/>
                <w14:checkbox>
                  <w14:checked w14:val="0"/>
                  <w14:checkedState w14:val="2612" w14:font="MS Gothic"/>
                  <w14:uncheckedState w14:val="2610" w14:font="MS Gothic"/>
                </w14:checkbox>
              </w:sdtPr>
              <w:sdtContent>
                <w:r w:rsidR="00B03F92">
                  <w:rPr>
                    <w:rFonts w:ascii="MS Gothic" w:eastAsia="MS Gothic" w:hAnsi="MS Gothic" w:cstheme="minorHAnsi" w:hint="eastAsia"/>
                  </w:rPr>
                  <w:t>☐</w:t>
                </w:r>
              </w:sdtContent>
            </w:sdt>
            <w:r w:rsidR="00B03F92" w:rsidRPr="00B03F92">
              <w:rPr>
                <w:rFonts w:cstheme="minorHAnsi"/>
              </w:rPr>
              <w:t xml:space="preserve"> All prior contact details remain current.</w:t>
            </w:r>
          </w:p>
          <w:p w14:paraId="1EF141FA" w14:textId="622FEFBD" w:rsidR="00B03F92" w:rsidRPr="00B03F92" w:rsidRDefault="00000000" w:rsidP="006713ED">
            <w:pPr>
              <w:pStyle w:val="CommentText"/>
              <w:spacing w:after="120"/>
              <w:ind w:left="342"/>
              <w:rPr>
                <w:rFonts w:cstheme="minorHAnsi"/>
              </w:rPr>
            </w:pPr>
            <w:sdt>
              <w:sdtPr>
                <w:rPr>
                  <w:rFonts w:cstheme="minorHAnsi"/>
                </w:rPr>
                <w:id w:val="202457096"/>
                <w14:checkbox>
                  <w14:checked w14:val="0"/>
                  <w14:checkedState w14:val="2612" w14:font="MS Gothic"/>
                  <w14:uncheckedState w14:val="2610" w14:font="MS Gothic"/>
                </w14:checkbox>
              </w:sdtPr>
              <w:sdtContent>
                <w:r w:rsidR="00B03F92">
                  <w:rPr>
                    <w:rFonts w:ascii="MS Gothic" w:eastAsia="MS Gothic" w:hAnsi="MS Gothic" w:cstheme="minorHAnsi" w:hint="eastAsia"/>
                  </w:rPr>
                  <w:t>☐</w:t>
                </w:r>
              </w:sdtContent>
            </w:sdt>
            <w:r w:rsidR="00B03F92" w:rsidRPr="00B03F92">
              <w:rPr>
                <w:rFonts w:cstheme="minorHAnsi"/>
              </w:rPr>
              <w:t xml:space="preserve"> All individuals involved in this research continue to meet all institutional training requirements for the conduct of human subjects research and are appropriately qualified by education, training, and institutional requirements (e.g., credential and eligibility) to participate in this research.</w:t>
            </w:r>
          </w:p>
          <w:p w14:paraId="287CE1F9" w14:textId="77777777" w:rsidR="00B03F92" w:rsidRPr="00B03F92" w:rsidRDefault="00000000" w:rsidP="006713ED">
            <w:pPr>
              <w:pStyle w:val="CommentText"/>
              <w:spacing w:after="120"/>
              <w:ind w:left="342"/>
              <w:rPr>
                <w:rFonts w:cstheme="minorHAnsi"/>
              </w:rPr>
            </w:pPr>
            <w:sdt>
              <w:sdtPr>
                <w:rPr>
                  <w:rFonts w:cstheme="minorHAnsi"/>
                </w:rPr>
                <w:id w:val="-1408602793"/>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 new financial interests have been identified for individuals involved in the research and any prior financial interest, if any, continues to be accounted for by an institutionally derived conflict of interest management plan.</w:t>
            </w:r>
          </w:p>
          <w:p w14:paraId="59F5D23D" w14:textId="77777777" w:rsidR="00B03F92" w:rsidRPr="00B03F92" w:rsidRDefault="00B03F92" w:rsidP="006713ED">
            <w:pPr>
              <w:pStyle w:val="CommentText"/>
              <w:rPr>
                <w:rFonts w:cstheme="minorHAnsi"/>
              </w:rPr>
            </w:pPr>
            <w:r w:rsidRPr="00B03F92">
              <w:rPr>
                <w:rFonts w:cstheme="minorHAnsi"/>
              </w:rPr>
              <w:t xml:space="preserve">If unable to confirm </w:t>
            </w:r>
            <w:proofErr w:type="gramStart"/>
            <w:r w:rsidRPr="00B03F92">
              <w:rPr>
                <w:rFonts w:cstheme="minorHAnsi"/>
              </w:rPr>
              <w:t>all of</w:t>
            </w:r>
            <w:proofErr w:type="gramEnd"/>
            <w:r w:rsidRPr="00B03F92">
              <w:rPr>
                <w:rFonts w:cstheme="minorHAnsi"/>
              </w:rPr>
              <w:t xml:space="preserve"> the above, please contact your institutional point of contact and/or the lead study team to resolve the matter.</w:t>
            </w:r>
          </w:p>
        </w:tc>
      </w:tr>
      <w:tr w:rsidR="00B03F92" w:rsidRPr="00AF6951" w14:paraId="498E171B" w14:textId="77777777" w:rsidTr="006713ED">
        <w:trPr>
          <w:trHeight w:val="800"/>
        </w:trPr>
        <w:tc>
          <w:tcPr>
            <w:tcW w:w="9990" w:type="dxa"/>
            <w:gridSpan w:val="2"/>
            <w:vAlign w:val="center"/>
          </w:tcPr>
          <w:p w14:paraId="06140846" w14:textId="77777777" w:rsidR="00B03F92" w:rsidRPr="00B03F92" w:rsidRDefault="00B03F92" w:rsidP="006713ED">
            <w:pPr>
              <w:pStyle w:val="CommentText"/>
              <w:rPr>
                <w:rFonts w:cstheme="minorHAnsi"/>
                <w:b/>
              </w:rPr>
            </w:pPr>
            <w:r w:rsidRPr="00B03F92">
              <w:rPr>
                <w:rFonts w:cstheme="minorHAnsi"/>
                <w:b/>
              </w:rPr>
              <w:t xml:space="preserve">II.  </w:t>
            </w:r>
            <w:r w:rsidRPr="00B03F92">
              <w:rPr>
                <w:rFonts w:ascii="Century Gothic" w:hAnsi="Century Gothic" w:cstheme="minorHAnsi"/>
                <w:b/>
              </w:rPr>
              <w:t>RESEARCH PROGRESS</w:t>
            </w:r>
            <w:r w:rsidRPr="00B03F92">
              <w:rPr>
                <w:rFonts w:cstheme="minorHAnsi"/>
                <w:b/>
              </w:rPr>
              <w:t xml:space="preserve"> </w:t>
            </w:r>
          </w:p>
        </w:tc>
      </w:tr>
      <w:tr w:rsidR="00B03F92" w:rsidRPr="00AF6951" w14:paraId="5F43B035" w14:textId="77777777" w:rsidTr="006713ED">
        <w:trPr>
          <w:trHeight w:val="800"/>
        </w:trPr>
        <w:tc>
          <w:tcPr>
            <w:tcW w:w="9990" w:type="dxa"/>
            <w:gridSpan w:val="2"/>
          </w:tcPr>
          <w:p w14:paraId="6B19510E" w14:textId="77777777" w:rsidR="00B03F92" w:rsidRPr="00B03F92" w:rsidRDefault="00B03F92" w:rsidP="006713ED">
            <w:pPr>
              <w:pStyle w:val="CommentText"/>
              <w:rPr>
                <w:rFonts w:cstheme="minorHAnsi"/>
              </w:rPr>
            </w:pPr>
          </w:p>
          <w:p w14:paraId="454775A7" w14:textId="77777777" w:rsidR="00B03F92" w:rsidRPr="00B03F92" w:rsidRDefault="00B03F92" w:rsidP="006713ED">
            <w:pPr>
              <w:pStyle w:val="CommentText"/>
              <w:spacing w:after="120"/>
              <w:rPr>
                <w:rFonts w:cstheme="minorHAnsi"/>
              </w:rPr>
            </w:pPr>
            <w:r w:rsidRPr="00B03F92">
              <w:rPr>
                <w:rFonts w:cstheme="minorHAnsi"/>
              </w:rPr>
              <w:t>Please address the following with regards to your involvement in the research:</w:t>
            </w:r>
          </w:p>
          <w:p w14:paraId="61797357" w14:textId="77777777" w:rsidR="00B03F92" w:rsidRPr="00B03F92" w:rsidRDefault="00B03F92" w:rsidP="006713ED">
            <w:pPr>
              <w:pStyle w:val="CommentText"/>
              <w:numPr>
                <w:ilvl w:val="0"/>
                <w:numId w:val="1"/>
              </w:numPr>
              <w:rPr>
                <w:rFonts w:cstheme="minorHAnsi"/>
              </w:rPr>
            </w:pPr>
            <w:r w:rsidRPr="00B03F92">
              <w:rPr>
                <w:rFonts w:cstheme="minorHAnsi"/>
              </w:rPr>
              <w:t xml:space="preserve">Recruitment Status: </w:t>
            </w:r>
          </w:p>
          <w:p w14:paraId="0B4AAB1F" w14:textId="77777777" w:rsidR="00B03F92" w:rsidRPr="00B03F92" w:rsidRDefault="00000000" w:rsidP="006713ED">
            <w:pPr>
              <w:pStyle w:val="CommentText"/>
              <w:ind w:left="337"/>
              <w:rPr>
                <w:rFonts w:cstheme="minorHAnsi"/>
              </w:rPr>
            </w:pPr>
            <w:sdt>
              <w:sdtPr>
                <w:rPr>
                  <w:rFonts w:cstheme="minorHAnsi"/>
                </w:rPr>
                <w:id w:val="648565223"/>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Open to recruitment and enrollment</w:t>
            </w:r>
          </w:p>
          <w:p w14:paraId="4A9387EC" w14:textId="77777777" w:rsidR="00B03F92" w:rsidRPr="00B03F92" w:rsidRDefault="00000000" w:rsidP="006713ED">
            <w:pPr>
              <w:pStyle w:val="CommentText"/>
              <w:ind w:left="337"/>
              <w:rPr>
                <w:rFonts w:cstheme="minorHAnsi"/>
              </w:rPr>
            </w:pPr>
            <w:sdt>
              <w:sdtPr>
                <w:rPr>
                  <w:rFonts w:cstheme="minorHAnsi"/>
                </w:rPr>
                <w:id w:val="89971350"/>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Closed to recruitment and enrollment. Participants still active</w:t>
            </w:r>
          </w:p>
          <w:p w14:paraId="18D24366" w14:textId="77777777" w:rsidR="00B03F92" w:rsidRPr="00B03F92" w:rsidRDefault="00000000" w:rsidP="006713ED">
            <w:pPr>
              <w:pStyle w:val="CommentText"/>
              <w:ind w:left="610" w:hanging="273"/>
              <w:rPr>
                <w:rFonts w:cstheme="minorHAnsi"/>
              </w:rPr>
            </w:pPr>
            <w:sdt>
              <w:sdtPr>
                <w:rPr>
                  <w:rFonts w:cstheme="minorHAnsi"/>
                </w:rPr>
                <w:id w:val="-1800904150"/>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Closed to recruitment and enrollment. Participant involvement concluded except follow-up and record review. </w:t>
            </w:r>
          </w:p>
          <w:p w14:paraId="557071A7" w14:textId="77777777" w:rsidR="00B03F92" w:rsidRPr="00B03F92" w:rsidRDefault="00000000" w:rsidP="006713ED">
            <w:pPr>
              <w:pStyle w:val="CommentText"/>
              <w:ind w:left="610" w:hanging="270"/>
              <w:rPr>
                <w:rFonts w:cstheme="minorHAnsi"/>
              </w:rPr>
            </w:pPr>
            <w:sdt>
              <w:sdtPr>
                <w:rPr>
                  <w:rFonts w:cstheme="minorHAnsi"/>
                </w:rPr>
                <w:id w:val="-447778360"/>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Closed to recruitment and enrollment. Participant involvement concluded. Remaining activities are limited to data analysis only and generating report.</w:t>
            </w:r>
          </w:p>
          <w:p w14:paraId="55C4E617" w14:textId="77777777" w:rsidR="00B03F92" w:rsidRPr="00B03F92" w:rsidRDefault="00000000" w:rsidP="006713ED">
            <w:pPr>
              <w:pStyle w:val="CommentText"/>
              <w:ind w:left="337"/>
              <w:rPr>
                <w:rFonts w:cstheme="minorHAnsi"/>
              </w:rPr>
            </w:pPr>
            <w:sdt>
              <w:sdtPr>
                <w:rPr>
                  <w:rFonts w:cstheme="minorHAnsi"/>
                </w:rPr>
                <w:id w:val="-1153597341"/>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Closed to recruitment, no remaining study activities, site no longer requires IRB oversight (closure) </w:t>
            </w:r>
          </w:p>
          <w:p w14:paraId="7DBBD2B3" w14:textId="77777777" w:rsidR="00B03F92" w:rsidRPr="00B03F92" w:rsidRDefault="00B03F92" w:rsidP="006713ED">
            <w:pPr>
              <w:pStyle w:val="CommentText"/>
              <w:numPr>
                <w:ilvl w:val="0"/>
                <w:numId w:val="1"/>
              </w:numPr>
              <w:spacing w:before="120"/>
              <w:rPr>
                <w:rFonts w:cstheme="minorHAnsi"/>
              </w:rPr>
            </w:pPr>
            <w:r w:rsidRPr="00B03F92">
              <w:rPr>
                <w:rFonts w:cstheme="minorHAnsi"/>
              </w:rPr>
              <w:t>Enrollment Status:</w:t>
            </w:r>
          </w:p>
          <w:p w14:paraId="298F0EC5" w14:textId="77777777" w:rsidR="00B03F92" w:rsidRPr="00B03F92" w:rsidRDefault="00B03F92" w:rsidP="006713ED">
            <w:pPr>
              <w:pStyle w:val="CommentText"/>
              <w:ind w:left="337"/>
              <w:rPr>
                <w:rFonts w:cstheme="minorHAnsi"/>
              </w:rPr>
            </w:pPr>
            <w:r w:rsidRPr="00B03F92">
              <w:rPr>
                <w:rFonts w:cstheme="minorHAnsi"/>
              </w:rPr>
              <w:t xml:space="preserve">Total accrual number: </w:t>
            </w:r>
            <w:sdt>
              <w:sdtPr>
                <w:rPr>
                  <w:rFonts w:cstheme="minorHAnsi"/>
                </w:rPr>
                <w:id w:val="423234247"/>
                <w:placeholder>
                  <w:docPart w:val="5678566B69394E9DA7B23A9EB77A0C36"/>
                </w:placeholder>
                <w:showingPlcHdr/>
              </w:sdtPr>
              <w:sdtContent>
                <w:r w:rsidRPr="00B03F92">
                  <w:rPr>
                    <w:rStyle w:val="PlaceholderText"/>
                    <w:rFonts w:cstheme="minorHAnsi"/>
                  </w:rPr>
                  <w:t>Click or tap here to enter text.</w:t>
                </w:r>
              </w:sdtContent>
            </w:sdt>
          </w:p>
          <w:p w14:paraId="70366B36" w14:textId="77777777" w:rsidR="00B03F92" w:rsidRPr="00B03F92" w:rsidRDefault="00B03F92" w:rsidP="006713ED">
            <w:pPr>
              <w:pStyle w:val="CommentText"/>
              <w:ind w:left="337"/>
              <w:rPr>
                <w:rFonts w:cstheme="minorHAnsi"/>
              </w:rPr>
            </w:pPr>
            <w:r w:rsidRPr="00B03F92">
              <w:rPr>
                <w:rFonts w:cstheme="minorHAnsi"/>
              </w:rPr>
              <w:t xml:space="preserve">Number of participants enrolled since last progress report:  </w:t>
            </w:r>
            <w:sdt>
              <w:sdtPr>
                <w:rPr>
                  <w:rFonts w:cstheme="minorHAnsi"/>
                </w:rPr>
                <w:id w:val="-634095370"/>
                <w:placeholder>
                  <w:docPart w:val="2A6F0DFA63534CEBB80F02A0403B357E"/>
                </w:placeholder>
                <w:showingPlcHdr/>
              </w:sdtPr>
              <w:sdtContent>
                <w:r w:rsidRPr="00B03F92">
                  <w:rPr>
                    <w:rStyle w:val="PlaceholderText"/>
                    <w:rFonts w:cstheme="minorHAnsi"/>
                  </w:rPr>
                  <w:t>Click or tap here to enter text.</w:t>
                </w:r>
              </w:sdtContent>
            </w:sdt>
          </w:p>
          <w:p w14:paraId="72BBFA0A" w14:textId="77777777" w:rsidR="00B03F92" w:rsidRPr="00B03F92" w:rsidRDefault="00B03F92" w:rsidP="006713ED">
            <w:pPr>
              <w:pStyle w:val="CommentText"/>
              <w:ind w:left="337"/>
              <w:rPr>
                <w:rFonts w:cstheme="minorHAnsi"/>
              </w:rPr>
            </w:pPr>
            <w:r w:rsidRPr="00B03F92">
              <w:rPr>
                <w:rFonts w:cstheme="minorHAnsi"/>
              </w:rPr>
              <w:t xml:space="preserve">Number of participants who have discontinued their participation: </w:t>
            </w:r>
            <w:sdt>
              <w:sdtPr>
                <w:rPr>
                  <w:rFonts w:cstheme="minorHAnsi"/>
                </w:rPr>
                <w:id w:val="-1950235373"/>
                <w:placeholder>
                  <w:docPart w:val="F1AE4F5175654DCA8AB16E6BEAA911E6"/>
                </w:placeholder>
                <w:showingPlcHdr/>
              </w:sdtPr>
              <w:sdtContent>
                <w:r w:rsidRPr="00B03F92">
                  <w:rPr>
                    <w:rStyle w:val="PlaceholderText"/>
                    <w:rFonts w:cstheme="minorHAnsi"/>
                  </w:rPr>
                  <w:t>Click or tap here to enter text.</w:t>
                </w:r>
              </w:sdtContent>
            </w:sdt>
          </w:p>
          <w:p w14:paraId="3074428D" w14:textId="77777777" w:rsidR="00B03F92" w:rsidRPr="00B03F92" w:rsidRDefault="00B03F92" w:rsidP="006713ED">
            <w:pPr>
              <w:pStyle w:val="CommentText"/>
              <w:ind w:left="337"/>
              <w:rPr>
                <w:rFonts w:cstheme="minorHAnsi"/>
              </w:rPr>
            </w:pPr>
            <w:r w:rsidRPr="00B03F92">
              <w:rPr>
                <w:rFonts w:cstheme="minorHAnsi"/>
              </w:rPr>
              <w:lastRenderedPageBreak/>
              <w:t xml:space="preserve">Reasons for withdrawal or dropout: </w:t>
            </w:r>
            <w:sdt>
              <w:sdtPr>
                <w:rPr>
                  <w:rFonts w:cstheme="minorHAnsi"/>
                </w:rPr>
                <w:id w:val="392860785"/>
                <w:placeholder>
                  <w:docPart w:val="5C51B2A334AF4501908A7AE43917A9F8"/>
                </w:placeholder>
                <w:showingPlcHdr/>
              </w:sdtPr>
              <w:sdtContent>
                <w:r w:rsidRPr="00B03F92">
                  <w:rPr>
                    <w:rStyle w:val="PlaceholderText"/>
                    <w:rFonts w:cstheme="minorHAnsi"/>
                  </w:rPr>
                  <w:t>Click or tap here to enter text.</w:t>
                </w:r>
              </w:sdtContent>
            </w:sdt>
          </w:p>
          <w:p w14:paraId="7729EADE" w14:textId="77777777" w:rsidR="00B03F92" w:rsidRPr="00B03F92" w:rsidRDefault="00B03F92" w:rsidP="006713ED">
            <w:pPr>
              <w:pStyle w:val="CommentText"/>
              <w:numPr>
                <w:ilvl w:val="0"/>
                <w:numId w:val="1"/>
              </w:numPr>
              <w:spacing w:before="120"/>
              <w:rPr>
                <w:rFonts w:cstheme="minorHAnsi"/>
              </w:rPr>
            </w:pPr>
            <w:r w:rsidRPr="00B03F92">
              <w:rPr>
                <w:rFonts w:cstheme="minorHAnsi"/>
              </w:rPr>
              <w:t>Have there been any unanticipated problems, protocol deviations, complaints, or other events that may have affected the rights, safety, or welfare of participants that have not yet been reviewed by the IRB?</w:t>
            </w:r>
          </w:p>
          <w:p w14:paraId="1E244A13" w14:textId="77777777" w:rsidR="00B03F92" w:rsidRPr="00B03F92" w:rsidRDefault="00000000" w:rsidP="006713ED">
            <w:pPr>
              <w:pStyle w:val="CommentText"/>
              <w:ind w:firstLine="342"/>
              <w:rPr>
                <w:rFonts w:cstheme="minorHAnsi"/>
              </w:rPr>
            </w:pPr>
            <w:sdt>
              <w:sdtPr>
                <w:rPr>
                  <w:rFonts w:cstheme="minorHAnsi"/>
                </w:rPr>
                <w:id w:val="-52706041"/>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w:t>
            </w:r>
          </w:p>
          <w:p w14:paraId="713A8574" w14:textId="77777777" w:rsidR="00B03F92" w:rsidRPr="00B03F92" w:rsidRDefault="00000000" w:rsidP="006713ED">
            <w:pPr>
              <w:pStyle w:val="CommentText"/>
              <w:ind w:firstLine="342"/>
              <w:rPr>
                <w:rFonts w:cstheme="minorHAnsi"/>
              </w:rPr>
            </w:pPr>
            <w:sdt>
              <w:sdtPr>
                <w:rPr>
                  <w:rFonts w:cstheme="minorHAnsi"/>
                </w:rPr>
                <w:id w:val="1050501718"/>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Yes: please explain</w:t>
            </w:r>
          </w:p>
          <w:p w14:paraId="6D1EA913" w14:textId="77777777" w:rsidR="00B03F92" w:rsidRPr="00B03F92" w:rsidRDefault="00B03F92" w:rsidP="006713ED">
            <w:pPr>
              <w:pStyle w:val="CommentText"/>
              <w:numPr>
                <w:ilvl w:val="0"/>
                <w:numId w:val="1"/>
              </w:numPr>
              <w:rPr>
                <w:rFonts w:cstheme="minorHAnsi"/>
              </w:rPr>
            </w:pPr>
            <w:r w:rsidRPr="00B03F92">
              <w:rPr>
                <w:rFonts w:cstheme="minorHAnsi"/>
              </w:rPr>
              <w:t>Have there been any audit findings, corrective actions, disciplinary actions, or other restrictions or requirements placed on the study or study team?</w:t>
            </w:r>
          </w:p>
          <w:p w14:paraId="4C493A82" w14:textId="77777777" w:rsidR="00B03F92" w:rsidRPr="00B03F92" w:rsidRDefault="00000000" w:rsidP="006713ED">
            <w:pPr>
              <w:pStyle w:val="CommentText"/>
              <w:ind w:firstLine="342"/>
              <w:rPr>
                <w:rFonts w:cstheme="minorHAnsi"/>
              </w:rPr>
            </w:pPr>
            <w:sdt>
              <w:sdtPr>
                <w:rPr>
                  <w:rFonts w:cstheme="minorHAnsi"/>
                </w:rPr>
                <w:id w:val="-2098862559"/>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w:t>
            </w:r>
          </w:p>
          <w:p w14:paraId="305669C4" w14:textId="77777777" w:rsidR="00B03F92" w:rsidRPr="00B03F92" w:rsidRDefault="00000000" w:rsidP="006713ED">
            <w:pPr>
              <w:pStyle w:val="CommentText"/>
              <w:spacing w:after="240"/>
              <w:ind w:firstLine="346"/>
              <w:rPr>
                <w:rFonts w:cstheme="minorHAnsi"/>
              </w:rPr>
            </w:pPr>
            <w:sdt>
              <w:sdtPr>
                <w:rPr>
                  <w:rFonts w:cstheme="minorHAnsi"/>
                </w:rPr>
                <w:id w:val="830334964"/>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Yes: please explain</w:t>
            </w:r>
          </w:p>
          <w:p w14:paraId="7E244430" w14:textId="77777777" w:rsidR="00B03F92" w:rsidRPr="00B03F92" w:rsidRDefault="00B03F92" w:rsidP="006713ED">
            <w:pPr>
              <w:pStyle w:val="CommentText"/>
              <w:numPr>
                <w:ilvl w:val="0"/>
                <w:numId w:val="1"/>
              </w:numPr>
              <w:spacing w:before="120"/>
              <w:rPr>
                <w:rFonts w:cstheme="minorHAnsi"/>
              </w:rPr>
            </w:pPr>
            <w:r w:rsidRPr="00B03F92">
              <w:rPr>
                <w:rFonts w:cstheme="minorHAnsi"/>
              </w:rPr>
              <w:t>Have there been any changes regarding the local study team, local context, or local implementation?</w:t>
            </w:r>
          </w:p>
          <w:p w14:paraId="5058EA49" w14:textId="77777777" w:rsidR="00B03F92" w:rsidRPr="00B03F92" w:rsidRDefault="00000000" w:rsidP="006713ED">
            <w:pPr>
              <w:pStyle w:val="CommentText"/>
              <w:ind w:firstLine="342"/>
              <w:rPr>
                <w:rFonts w:cstheme="minorHAnsi"/>
              </w:rPr>
            </w:pPr>
            <w:sdt>
              <w:sdtPr>
                <w:rPr>
                  <w:rFonts w:cstheme="minorHAnsi"/>
                </w:rPr>
                <w:id w:val="-64721727"/>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w:t>
            </w:r>
          </w:p>
          <w:p w14:paraId="7E20CE4E" w14:textId="77777777" w:rsidR="00B03F92" w:rsidRPr="00B03F92" w:rsidRDefault="00000000" w:rsidP="006713ED">
            <w:pPr>
              <w:pStyle w:val="CommentText"/>
              <w:spacing w:after="240"/>
              <w:ind w:firstLine="346"/>
              <w:rPr>
                <w:rFonts w:cstheme="minorHAnsi"/>
              </w:rPr>
            </w:pPr>
            <w:sdt>
              <w:sdtPr>
                <w:rPr>
                  <w:rFonts w:cstheme="minorHAnsi"/>
                </w:rPr>
                <w:id w:val="1178313469"/>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Yes: please explain (Examples include: new contact information, conflict of interest, institutional policy, or recruitment approach).</w:t>
            </w:r>
          </w:p>
          <w:p w14:paraId="4B9773BB" w14:textId="77777777" w:rsidR="00B03F92" w:rsidRPr="00B03F92" w:rsidRDefault="00B03F92" w:rsidP="006713ED">
            <w:pPr>
              <w:pStyle w:val="CommentText"/>
              <w:numPr>
                <w:ilvl w:val="0"/>
                <w:numId w:val="1"/>
              </w:numPr>
              <w:spacing w:before="120"/>
              <w:rPr>
                <w:rFonts w:cstheme="minorHAnsi"/>
              </w:rPr>
            </w:pPr>
            <w:r w:rsidRPr="00B03F92">
              <w:rPr>
                <w:rFonts w:cstheme="minorHAnsi"/>
              </w:rPr>
              <w:t>Are you aware of any new and relevant information that may be relevant to the continued approval of this research?</w:t>
            </w:r>
          </w:p>
          <w:p w14:paraId="0C3FAE45" w14:textId="77777777" w:rsidR="00B03F92" w:rsidRPr="00B03F92" w:rsidRDefault="00000000" w:rsidP="006713ED">
            <w:pPr>
              <w:pStyle w:val="CommentText"/>
              <w:ind w:left="342"/>
              <w:rPr>
                <w:rFonts w:cstheme="minorHAnsi"/>
              </w:rPr>
            </w:pPr>
            <w:sdt>
              <w:sdtPr>
                <w:rPr>
                  <w:rFonts w:cstheme="minorHAnsi"/>
                </w:rPr>
                <w:id w:val="2104838043"/>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w:t>
            </w:r>
          </w:p>
          <w:p w14:paraId="020D3EAC" w14:textId="77777777" w:rsidR="00B03F92" w:rsidRPr="00B03F92" w:rsidRDefault="00000000" w:rsidP="006713ED">
            <w:pPr>
              <w:pStyle w:val="CommentText"/>
              <w:ind w:left="342"/>
              <w:rPr>
                <w:rFonts w:cstheme="minorHAnsi"/>
              </w:rPr>
            </w:pPr>
            <w:sdt>
              <w:sdtPr>
                <w:rPr>
                  <w:rFonts w:cstheme="minorHAnsi"/>
                </w:rPr>
                <w:id w:val="418916353"/>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Yes: please explain. (Examples include: Expand inclusion criteria to include additional populations, reduce or change study procedures to minimize deviations or participation fatigue, new treatment alternatives or standards of care, new risk information or cautions for study-related procedures).</w:t>
            </w:r>
          </w:p>
          <w:p w14:paraId="512A0966" w14:textId="77777777" w:rsidR="00B03F92" w:rsidRPr="00B03F92" w:rsidRDefault="00B03F92" w:rsidP="006713ED">
            <w:pPr>
              <w:pStyle w:val="CommentText"/>
              <w:ind w:left="360"/>
              <w:rPr>
                <w:rFonts w:cstheme="minorHAnsi"/>
              </w:rPr>
            </w:pPr>
          </w:p>
          <w:p w14:paraId="54B781BF" w14:textId="77777777" w:rsidR="00B03F92" w:rsidRPr="00B03F92" w:rsidRDefault="00B03F92" w:rsidP="006713ED">
            <w:pPr>
              <w:pStyle w:val="CommentText"/>
              <w:numPr>
                <w:ilvl w:val="0"/>
                <w:numId w:val="1"/>
              </w:numPr>
              <w:rPr>
                <w:rFonts w:cstheme="minorHAnsi"/>
              </w:rPr>
            </w:pPr>
            <w:r w:rsidRPr="00B03F92">
              <w:rPr>
                <w:rFonts w:cstheme="minorHAnsi"/>
              </w:rPr>
              <w:t>Do you have any concerns about this research meeting its objectives?</w:t>
            </w:r>
          </w:p>
          <w:p w14:paraId="1EF95840" w14:textId="77777777" w:rsidR="00B03F92" w:rsidRPr="00B03F92" w:rsidRDefault="00000000" w:rsidP="006713ED">
            <w:pPr>
              <w:pStyle w:val="CommentText"/>
              <w:ind w:left="342"/>
              <w:rPr>
                <w:rFonts w:cstheme="minorHAnsi"/>
              </w:rPr>
            </w:pPr>
            <w:sdt>
              <w:sdtPr>
                <w:rPr>
                  <w:rFonts w:cstheme="minorHAnsi"/>
                </w:rPr>
                <w:id w:val="-1886015735"/>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No</w:t>
            </w:r>
          </w:p>
          <w:p w14:paraId="5EBB5D40" w14:textId="77777777" w:rsidR="00B03F92" w:rsidRPr="00B03F92" w:rsidRDefault="00000000" w:rsidP="006713ED">
            <w:pPr>
              <w:pStyle w:val="CommentText"/>
              <w:ind w:left="342"/>
              <w:rPr>
                <w:rFonts w:cstheme="minorHAnsi"/>
              </w:rPr>
            </w:pPr>
            <w:sdt>
              <w:sdtPr>
                <w:rPr>
                  <w:rFonts w:cstheme="minorHAnsi"/>
                </w:rPr>
                <w:id w:val="726574464"/>
                <w14:checkbox>
                  <w14:checked w14:val="0"/>
                  <w14:checkedState w14:val="2612" w14:font="MS Gothic"/>
                  <w14:uncheckedState w14:val="2610" w14:font="MS Gothic"/>
                </w14:checkbox>
              </w:sdtPr>
              <w:sdtContent>
                <w:r w:rsidR="00B03F92" w:rsidRPr="00B03F92">
                  <w:rPr>
                    <w:rFonts w:eastAsia="MS Gothic" w:cs="Segoe UI Symbol"/>
                  </w:rPr>
                  <w:t>☐</w:t>
                </w:r>
              </w:sdtContent>
            </w:sdt>
            <w:r w:rsidR="00B03F92" w:rsidRPr="00B03F92">
              <w:rPr>
                <w:rFonts w:cstheme="minorHAnsi"/>
              </w:rPr>
              <w:t xml:space="preserve">  Yes: please explain</w:t>
            </w:r>
          </w:p>
          <w:p w14:paraId="54F53D76" w14:textId="77777777" w:rsidR="00B03F92" w:rsidRPr="00B03F92" w:rsidRDefault="00B03F92" w:rsidP="006713ED">
            <w:pPr>
              <w:pStyle w:val="CommentText"/>
              <w:rPr>
                <w:rFonts w:cstheme="minorHAnsi"/>
              </w:rPr>
            </w:pPr>
          </w:p>
        </w:tc>
      </w:tr>
      <w:tr w:rsidR="00B03F92" w:rsidRPr="00AF6951" w14:paraId="478DD814" w14:textId="77777777" w:rsidTr="006713ED">
        <w:trPr>
          <w:trHeight w:val="800"/>
        </w:trPr>
        <w:tc>
          <w:tcPr>
            <w:tcW w:w="9990" w:type="dxa"/>
            <w:gridSpan w:val="2"/>
            <w:vAlign w:val="center"/>
          </w:tcPr>
          <w:p w14:paraId="1DB86F2D" w14:textId="10EA5FD9" w:rsidR="00B03F92" w:rsidRPr="00B03F92" w:rsidRDefault="00FD53E1" w:rsidP="006713ED">
            <w:pPr>
              <w:rPr>
                <w:rFonts w:ascii="Century Gothic" w:hAnsi="Century Gothic" w:cstheme="minorHAnsi"/>
                <w:sz w:val="20"/>
                <w:szCs w:val="20"/>
              </w:rPr>
            </w:pPr>
            <w:r w:rsidRPr="00B03F92">
              <w:rPr>
                <w:rFonts w:ascii="Century Gothic" w:hAnsi="Century Gothic" w:cstheme="minorHAnsi"/>
                <w:b/>
                <w:sz w:val="20"/>
                <w:szCs w:val="20"/>
              </w:rPr>
              <w:lastRenderedPageBreak/>
              <w:t>IV. ACKNOWLEDGEMENTS &amp; SIGNATURE</w:t>
            </w:r>
          </w:p>
        </w:tc>
      </w:tr>
      <w:tr w:rsidR="00B03F92" w:rsidRPr="00AF6951" w14:paraId="7EF468EF" w14:textId="77777777" w:rsidTr="006713ED">
        <w:trPr>
          <w:trHeight w:val="800"/>
        </w:trPr>
        <w:tc>
          <w:tcPr>
            <w:tcW w:w="9990" w:type="dxa"/>
            <w:gridSpan w:val="2"/>
          </w:tcPr>
          <w:p w14:paraId="61820BD4" w14:textId="77777777" w:rsidR="00B03F92" w:rsidRDefault="00B03F92" w:rsidP="006713ED">
            <w:pPr>
              <w:rPr>
                <w:rFonts w:cstheme="minorHAnsi"/>
                <w:sz w:val="20"/>
                <w:szCs w:val="20"/>
              </w:rPr>
            </w:pPr>
          </w:p>
          <w:p w14:paraId="27A76317" w14:textId="59B72136" w:rsidR="00B03F92" w:rsidRDefault="00B03F92" w:rsidP="006713ED">
            <w:pPr>
              <w:rPr>
                <w:rFonts w:cstheme="minorHAnsi"/>
                <w:sz w:val="20"/>
                <w:szCs w:val="20"/>
              </w:rPr>
            </w:pPr>
            <w:r w:rsidRPr="00B03F92">
              <w:rPr>
                <w:rFonts w:cstheme="minorHAnsi"/>
                <w:sz w:val="20"/>
                <w:szCs w:val="20"/>
              </w:rPr>
              <w:t xml:space="preserve">Please review and acknowledge the following requirements (all boxes must be checked to submit): </w:t>
            </w:r>
          </w:p>
          <w:p w14:paraId="60024CE0" w14:textId="77777777" w:rsidR="00B03F92" w:rsidRPr="00B03F92" w:rsidRDefault="00B03F92" w:rsidP="006713ED">
            <w:pPr>
              <w:rPr>
                <w:rFonts w:cstheme="minorHAnsi"/>
                <w:sz w:val="20"/>
                <w:szCs w:val="20"/>
              </w:rPr>
            </w:pPr>
          </w:p>
          <w:p w14:paraId="5B912B71" w14:textId="77777777" w:rsidR="00B03F92" w:rsidRPr="00B03F92" w:rsidRDefault="00000000" w:rsidP="006713ED">
            <w:pPr>
              <w:pStyle w:val="ListParagraph"/>
              <w:ind w:left="697" w:hanging="337"/>
              <w:rPr>
                <w:rFonts w:cs="Arial"/>
                <w:sz w:val="20"/>
                <w:szCs w:val="20"/>
              </w:rPr>
            </w:pPr>
            <w:sdt>
              <w:sdtPr>
                <w:rPr>
                  <w:rFonts w:eastAsia="MS Gothic" w:cstheme="minorHAnsi"/>
                  <w:sz w:val="20"/>
                  <w:szCs w:val="20"/>
                </w:rPr>
                <w:id w:val="1677462444"/>
                <w14:checkbox>
                  <w14:checked w14:val="0"/>
                  <w14:checkedState w14:val="2612" w14:font="MS Gothic"/>
                  <w14:uncheckedState w14:val="2610" w14:font="MS Gothic"/>
                </w14:checkbox>
              </w:sdtPr>
              <w:sdtContent>
                <w:r w:rsidR="00B03F92" w:rsidRPr="00B03F92">
                  <w:rPr>
                    <w:rFonts w:eastAsia="MS Gothic" w:cs="Segoe UI Symbol"/>
                    <w:sz w:val="20"/>
                    <w:szCs w:val="20"/>
                  </w:rPr>
                  <w:t>☐</w:t>
                </w:r>
              </w:sdtContent>
            </w:sdt>
            <w:r w:rsidR="00B03F92" w:rsidRPr="00B03F92">
              <w:rPr>
                <w:rFonts w:eastAsia="MS Gothic" w:cstheme="minorHAnsi"/>
                <w:sz w:val="20"/>
                <w:szCs w:val="20"/>
              </w:rPr>
              <w:t xml:space="preserve"> </w:t>
            </w:r>
            <w:r w:rsidR="00B03F92" w:rsidRPr="00B03F92">
              <w:rPr>
                <w:rFonts w:cstheme="minorHAnsi"/>
                <w:sz w:val="20"/>
                <w:szCs w:val="20"/>
              </w:rPr>
              <w:t xml:space="preserve">You are </w:t>
            </w:r>
            <w:r w:rsidR="00B03F92" w:rsidRPr="00B03F92">
              <w:rPr>
                <w:rFonts w:cs="Arial"/>
                <w:sz w:val="20"/>
                <w:szCs w:val="20"/>
              </w:rPr>
              <w:t>responsible for and will comply with all applicable local policies, procedures, and government requirements in addition to the determination and requirements of the TIER IRB;</w:t>
            </w:r>
          </w:p>
          <w:p w14:paraId="6B3C6FD4" w14:textId="77777777" w:rsidR="00B03F92" w:rsidRPr="00B03F92" w:rsidRDefault="00000000" w:rsidP="006713ED">
            <w:pPr>
              <w:pStyle w:val="ListParagraph"/>
              <w:ind w:left="697" w:hanging="337"/>
              <w:rPr>
                <w:rFonts w:cs="Arial"/>
                <w:sz w:val="20"/>
                <w:szCs w:val="20"/>
              </w:rPr>
            </w:pPr>
            <w:sdt>
              <w:sdtPr>
                <w:rPr>
                  <w:rFonts w:eastAsia="MS Gothic" w:cs="Arial"/>
                  <w:sz w:val="20"/>
                  <w:szCs w:val="20"/>
                </w:rPr>
                <w:id w:val="1696813225"/>
                <w14:checkbox>
                  <w14:checked w14:val="0"/>
                  <w14:checkedState w14:val="2612" w14:font="MS Gothic"/>
                  <w14:uncheckedState w14:val="2610" w14:font="MS Gothic"/>
                </w14:checkbox>
              </w:sdtPr>
              <w:sdtContent>
                <w:r w:rsidR="00B03F92" w:rsidRPr="00B03F92">
                  <w:rPr>
                    <w:rFonts w:eastAsia="MS Gothic" w:cs="Segoe UI Symbol"/>
                    <w:sz w:val="20"/>
                    <w:szCs w:val="20"/>
                  </w:rPr>
                  <w:t>☐</w:t>
                </w:r>
              </w:sdtContent>
            </w:sdt>
            <w:r w:rsidR="00B03F92" w:rsidRPr="00B03F92">
              <w:rPr>
                <w:rFonts w:cs="Arial"/>
                <w:sz w:val="20"/>
                <w:szCs w:val="20"/>
              </w:rPr>
              <w:t xml:space="preserve">   You will promptly provide the Research Study Team with any information and materials requested by the TIER IRB; and</w:t>
            </w:r>
          </w:p>
          <w:p w14:paraId="089B19CC" w14:textId="77777777" w:rsidR="00B03F92" w:rsidRPr="00B03F92" w:rsidRDefault="00000000" w:rsidP="006713ED">
            <w:pPr>
              <w:pStyle w:val="ListParagraph"/>
              <w:ind w:left="697" w:hanging="337"/>
              <w:rPr>
                <w:rFonts w:cs="Arial"/>
                <w:sz w:val="20"/>
                <w:szCs w:val="20"/>
              </w:rPr>
            </w:pPr>
            <w:sdt>
              <w:sdtPr>
                <w:rPr>
                  <w:rFonts w:eastAsia="MS Gothic" w:cs="Arial"/>
                  <w:sz w:val="20"/>
                  <w:szCs w:val="20"/>
                </w:rPr>
                <w:id w:val="1014193306"/>
                <w14:checkbox>
                  <w14:checked w14:val="0"/>
                  <w14:checkedState w14:val="2612" w14:font="MS Gothic"/>
                  <w14:uncheckedState w14:val="2610" w14:font="MS Gothic"/>
                </w14:checkbox>
              </w:sdtPr>
              <w:sdtContent>
                <w:r w:rsidR="00B03F92" w:rsidRPr="00B03F92">
                  <w:rPr>
                    <w:rFonts w:eastAsia="MS Gothic" w:cs="Segoe UI Symbol"/>
                    <w:sz w:val="20"/>
                    <w:szCs w:val="20"/>
                  </w:rPr>
                  <w:t>☐</w:t>
                </w:r>
              </w:sdtContent>
            </w:sdt>
            <w:r w:rsidR="00B03F92" w:rsidRPr="00B03F92">
              <w:rPr>
                <w:rFonts w:cs="Arial"/>
                <w:sz w:val="20"/>
                <w:szCs w:val="20"/>
              </w:rPr>
              <w:t xml:space="preserve">  You will promptly notify the Research Study Team of any relevant changes to the study information provided here, any required reports that may arise during the conduct of the study, and any other information that may be relevant to the TIER IRB’s continued review.</w:t>
            </w:r>
          </w:p>
          <w:p w14:paraId="41394B4D" w14:textId="77777777" w:rsidR="00B03F92" w:rsidRPr="00B03F92" w:rsidRDefault="00B03F92" w:rsidP="006713ED">
            <w:pPr>
              <w:rPr>
                <w:rFonts w:cs="Arial"/>
                <w:sz w:val="20"/>
                <w:szCs w:val="20"/>
              </w:rPr>
            </w:pPr>
          </w:p>
          <w:p w14:paraId="078B08F5" w14:textId="663C4964" w:rsidR="00B03F92" w:rsidRPr="00B03F92" w:rsidRDefault="00B03F92" w:rsidP="006713ED">
            <w:pPr>
              <w:rPr>
                <w:rFonts w:cs="Arial"/>
                <w:sz w:val="20"/>
                <w:szCs w:val="20"/>
              </w:rPr>
            </w:pPr>
            <w:r w:rsidRPr="00B03F92">
              <w:rPr>
                <w:rFonts w:cstheme="minorHAnsi"/>
                <w:sz w:val="20"/>
                <w:szCs w:val="20"/>
              </w:rPr>
              <w:t xml:space="preserve">By typing or signing your name below, you are confirming </w:t>
            </w:r>
            <w:r w:rsidRPr="00B03F92">
              <w:rPr>
                <w:rFonts w:cs="Arial"/>
                <w:sz w:val="20"/>
                <w:szCs w:val="20"/>
              </w:rPr>
              <w:t>that all information provided in this form is accurate.  If you are submitting this form on behalf of a site PI, you are also confirming the site PI has approved the information in this form and that you are authorized to submit this form on their behalf.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4562"/>
            </w:tblGrid>
            <w:tr w:rsidR="00B03F92" w:rsidRPr="00B03F92" w14:paraId="1CB12A04" w14:textId="77777777" w:rsidTr="006713ED">
              <w:trPr>
                <w:trHeight w:val="1205"/>
              </w:trPr>
              <w:tc>
                <w:tcPr>
                  <w:tcW w:w="4562" w:type="dxa"/>
                </w:tcPr>
                <w:p w14:paraId="7BE3472A" w14:textId="77777777" w:rsidR="00B03F92" w:rsidRPr="00B03F92" w:rsidRDefault="00B03F92" w:rsidP="006713ED">
                  <w:pPr>
                    <w:rPr>
                      <w:rFonts w:cs="Arial"/>
                      <w:sz w:val="20"/>
                      <w:szCs w:val="20"/>
                    </w:rPr>
                  </w:pPr>
                </w:p>
                <w:p w14:paraId="592DFDE2" w14:textId="77777777" w:rsidR="00B03F92" w:rsidRPr="00B03F92" w:rsidRDefault="00000000" w:rsidP="006713ED">
                  <w:pPr>
                    <w:rPr>
                      <w:rFonts w:cs="Arial"/>
                      <w:sz w:val="20"/>
                      <w:szCs w:val="20"/>
                    </w:rPr>
                  </w:pPr>
                  <w:sdt>
                    <w:sdtPr>
                      <w:rPr>
                        <w:rFonts w:cstheme="minorHAnsi"/>
                        <w:sz w:val="20"/>
                        <w:szCs w:val="20"/>
                      </w:rPr>
                      <w:id w:val="-1128775333"/>
                      <w:placeholder>
                        <w:docPart w:val="842DB84EC6D046AEA7EFF02D45184F0B"/>
                      </w:placeholder>
                      <w:showingPlcHdr/>
                    </w:sdtPr>
                    <w:sdtContent>
                      <w:r w:rsidR="00B03F92" w:rsidRPr="00B03F92">
                        <w:rPr>
                          <w:rStyle w:val="PlaceholderText"/>
                          <w:rFonts w:cstheme="minorHAnsi"/>
                          <w:sz w:val="20"/>
                          <w:szCs w:val="20"/>
                        </w:rPr>
                        <w:t>Click or tap here to enter text.</w:t>
                      </w:r>
                    </w:sdtContent>
                  </w:sdt>
                  <w:r w:rsidR="00B03F92" w:rsidRPr="00B03F92">
                    <w:rPr>
                      <w:rFonts w:cs="Arial"/>
                      <w:sz w:val="20"/>
                      <w:szCs w:val="20"/>
                    </w:rPr>
                    <w:t xml:space="preserve"> ________________________________</w:t>
                  </w:r>
                </w:p>
                <w:p w14:paraId="5471A908" w14:textId="058DC8B5" w:rsidR="00FD53E1" w:rsidRPr="00FD53E1" w:rsidRDefault="00B03F92" w:rsidP="00C9324A">
                  <w:pPr>
                    <w:rPr>
                      <w:rFonts w:cs="Arial"/>
                      <w:sz w:val="20"/>
                      <w:szCs w:val="20"/>
                    </w:rPr>
                  </w:pPr>
                  <w:r w:rsidRPr="00B03F92">
                    <w:rPr>
                      <w:rFonts w:cs="Arial"/>
                      <w:sz w:val="20"/>
                      <w:szCs w:val="20"/>
                    </w:rPr>
                    <w:t>Name</w:t>
                  </w:r>
                </w:p>
              </w:tc>
              <w:tc>
                <w:tcPr>
                  <w:tcW w:w="4562" w:type="dxa"/>
                </w:tcPr>
                <w:p w14:paraId="276E8142" w14:textId="77777777" w:rsidR="00B03F92" w:rsidRPr="00B03F92" w:rsidRDefault="00B03F92" w:rsidP="006713ED">
                  <w:pPr>
                    <w:rPr>
                      <w:rFonts w:cs="Arial"/>
                      <w:sz w:val="20"/>
                      <w:szCs w:val="20"/>
                    </w:rPr>
                  </w:pPr>
                </w:p>
                <w:p w14:paraId="5561834A" w14:textId="77777777" w:rsidR="00B03F92" w:rsidRPr="00B03F92" w:rsidRDefault="00000000" w:rsidP="006713ED">
                  <w:pPr>
                    <w:rPr>
                      <w:rFonts w:cs="Arial"/>
                      <w:sz w:val="20"/>
                      <w:szCs w:val="20"/>
                    </w:rPr>
                  </w:pPr>
                  <w:sdt>
                    <w:sdtPr>
                      <w:rPr>
                        <w:rFonts w:cstheme="minorHAnsi"/>
                        <w:sz w:val="20"/>
                        <w:szCs w:val="20"/>
                      </w:rPr>
                      <w:id w:val="-1751195587"/>
                      <w:placeholder>
                        <w:docPart w:val="11C7FEDD47394AFDB92250F45931B533"/>
                      </w:placeholder>
                      <w:showingPlcHdr/>
                    </w:sdtPr>
                    <w:sdtContent>
                      <w:r w:rsidR="00B03F92" w:rsidRPr="00B03F92">
                        <w:rPr>
                          <w:rStyle w:val="PlaceholderText"/>
                          <w:rFonts w:cstheme="minorHAnsi"/>
                          <w:sz w:val="20"/>
                          <w:szCs w:val="20"/>
                        </w:rPr>
                        <w:t>Click or tap here to enter text.</w:t>
                      </w:r>
                    </w:sdtContent>
                  </w:sdt>
                </w:p>
                <w:p w14:paraId="18F67E35" w14:textId="77777777" w:rsidR="00B03F92" w:rsidRPr="00B03F92" w:rsidRDefault="00B03F92" w:rsidP="006713ED">
                  <w:pPr>
                    <w:rPr>
                      <w:rFonts w:cs="Arial"/>
                      <w:sz w:val="20"/>
                      <w:szCs w:val="20"/>
                    </w:rPr>
                  </w:pPr>
                  <w:r w:rsidRPr="00B03F92">
                    <w:rPr>
                      <w:rFonts w:cs="Arial"/>
                      <w:sz w:val="20"/>
                      <w:szCs w:val="20"/>
                    </w:rPr>
                    <w:t>________________________________</w:t>
                  </w:r>
                </w:p>
                <w:p w14:paraId="4354864E" w14:textId="77777777" w:rsidR="00B03F92" w:rsidRPr="00B03F92" w:rsidRDefault="00B03F92" w:rsidP="006713ED">
                  <w:pPr>
                    <w:rPr>
                      <w:rFonts w:cs="Arial"/>
                      <w:sz w:val="20"/>
                      <w:szCs w:val="20"/>
                    </w:rPr>
                  </w:pPr>
                  <w:r w:rsidRPr="00B03F92">
                    <w:rPr>
                      <w:rFonts w:cs="Arial"/>
                      <w:sz w:val="20"/>
                      <w:szCs w:val="20"/>
                    </w:rPr>
                    <w:t>Date</w:t>
                  </w:r>
                </w:p>
              </w:tc>
            </w:tr>
            <w:tr w:rsidR="00B03F92" w:rsidRPr="00B03F92" w14:paraId="23D53773" w14:textId="77777777" w:rsidTr="006713ED">
              <w:trPr>
                <w:trHeight w:val="827"/>
              </w:trPr>
              <w:tc>
                <w:tcPr>
                  <w:tcW w:w="4562" w:type="dxa"/>
                </w:tcPr>
                <w:p w14:paraId="53A5A076" w14:textId="77777777" w:rsidR="00B03F92" w:rsidRPr="00B03F92" w:rsidRDefault="00B03F92" w:rsidP="006713ED">
                  <w:pPr>
                    <w:rPr>
                      <w:rFonts w:cs="Arial"/>
                      <w:sz w:val="20"/>
                      <w:szCs w:val="20"/>
                    </w:rPr>
                  </w:pPr>
                </w:p>
                <w:p w14:paraId="1409B3E0" w14:textId="77777777" w:rsidR="00B03F92" w:rsidRPr="00B03F92" w:rsidRDefault="00000000" w:rsidP="006713ED">
                  <w:pPr>
                    <w:rPr>
                      <w:rFonts w:cs="Arial"/>
                      <w:sz w:val="20"/>
                      <w:szCs w:val="20"/>
                    </w:rPr>
                  </w:pPr>
                  <w:sdt>
                    <w:sdtPr>
                      <w:rPr>
                        <w:rFonts w:cstheme="minorHAnsi"/>
                        <w:sz w:val="20"/>
                        <w:szCs w:val="20"/>
                      </w:rPr>
                      <w:id w:val="274060732"/>
                      <w:placeholder>
                        <w:docPart w:val="E6CB4EE2069642E5BB4E8144A779AE0F"/>
                      </w:placeholder>
                      <w:showingPlcHdr/>
                    </w:sdtPr>
                    <w:sdtContent>
                      <w:r w:rsidR="00B03F92" w:rsidRPr="00B03F92">
                        <w:rPr>
                          <w:rStyle w:val="PlaceholderText"/>
                          <w:rFonts w:cstheme="minorHAnsi"/>
                          <w:sz w:val="20"/>
                          <w:szCs w:val="20"/>
                        </w:rPr>
                        <w:t>Click or tap here to enter text.</w:t>
                      </w:r>
                    </w:sdtContent>
                  </w:sdt>
                </w:p>
                <w:p w14:paraId="53464628" w14:textId="77777777" w:rsidR="00B03F92" w:rsidRPr="00B03F92" w:rsidRDefault="00B03F92" w:rsidP="006713ED">
                  <w:pPr>
                    <w:rPr>
                      <w:rFonts w:cs="Arial"/>
                      <w:sz w:val="20"/>
                      <w:szCs w:val="20"/>
                    </w:rPr>
                  </w:pPr>
                  <w:r w:rsidRPr="00B03F92">
                    <w:rPr>
                      <w:rFonts w:cs="Arial"/>
                      <w:sz w:val="20"/>
                      <w:szCs w:val="20"/>
                    </w:rPr>
                    <w:t>________________________________</w:t>
                  </w:r>
                </w:p>
                <w:p w14:paraId="49FE45B2" w14:textId="77777777" w:rsidR="00B03F92" w:rsidRPr="00B03F92" w:rsidRDefault="00B03F92" w:rsidP="006713ED">
                  <w:pPr>
                    <w:rPr>
                      <w:rFonts w:cs="Arial"/>
                      <w:sz w:val="20"/>
                      <w:szCs w:val="20"/>
                    </w:rPr>
                  </w:pPr>
                  <w:r w:rsidRPr="00B03F92">
                    <w:rPr>
                      <w:rFonts w:cs="Arial"/>
                      <w:sz w:val="20"/>
                      <w:szCs w:val="20"/>
                    </w:rPr>
                    <w:t>Title</w:t>
                  </w:r>
                </w:p>
              </w:tc>
              <w:tc>
                <w:tcPr>
                  <w:tcW w:w="4562" w:type="dxa"/>
                </w:tcPr>
                <w:p w14:paraId="3AC49D59" w14:textId="77777777" w:rsidR="00B03F92" w:rsidRPr="00B03F92" w:rsidRDefault="00B03F92" w:rsidP="006713ED">
                  <w:pPr>
                    <w:rPr>
                      <w:rFonts w:cs="Arial"/>
                      <w:sz w:val="20"/>
                      <w:szCs w:val="20"/>
                    </w:rPr>
                  </w:pPr>
                </w:p>
              </w:tc>
            </w:tr>
          </w:tbl>
          <w:p w14:paraId="45BD01A1" w14:textId="77777777" w:rsidR="00B03F92" w:rsidRPr="00B03F92" w:rsidRDefault="00B03F92" w:rsidP="006713ED">
            <w:pPr>
              <w:rPr>
                <w:rFonts w:cstheme="minorHAnsi"/>
                <w:b/>
                <w:sz w:val="20"/>
                <w:szCs w:val="20"/>
              </w:rPr>
            </w:pPr>
          </w:p>
        </w:tc>
      </w:tr>
    </w:tbl>
    <w:p w14:paraId="1D85F99E" w14:textId="77777777" w:rsidR="007C5CC8" w:rsidRPr="00CF6DE0" w:rsidRDefault="007C5CC8" w:rsidP="00B03F92">
      <w:pPr>
        <w:rPr>
          <w:sz w:val="24"/>
          <w:szCs w:val="24"/>
        </w:rPr>
      </w:pPr>
    </w:p>
    <w:sectPr w:rsidR="007C5CC8" w:rsidRPr="00CF6DE0" w:rsidSect="00E30AA2">
      <w:footerReference w:type="default" r:id="rId7"/>
      <w:headerReference w:type="first" r:id="rId8"/>
      <w:footerReference w:type="first" r:id="rId9"/>
      <w:pgSz w:w="12240" w:h="15840"/>
      <w:pgMar w:top="1440" w:right="1440" w:bottom="108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8D54" w14:textId="77777777" w:rsidR="00AE2FAE" w:rsidRDefault="00AE2FAE" w:rsidP="004373F9">
      <w:pPr>
        <w:spacing w:after="0" w:line="240" w:lineRule="auto"/>
      </w:pPr>
      <w:r>
        <w:separator/>
      </w:r>
    </w:p>
  </w:endnote>
  <w:endnote w:type="continuationSeparator" w:id="0">
    <w:p w14:paraId="13981F39" w14:textId="77777777" w:rsidR="00AE2FAE" w:rsidRDefault="00AE2FAE" w:rsidP="0043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4CDC" w14:textId="50EC4583" w:rsidR="00B03F92" w:rsidRDefault="00B03F92">
    <w:pPr>
      <w:pStyle w:val="Footer"/>
    </w:pPr>
    <w:r>
      <w:rPr>
        <w:noProof/>
      </w:rPr>
      <w:drawing>
        <wp:anchor distT="0" distB="0" distL="114300" distR="114300" simplePos="0" relativeHeight="251661312" behindDoc="1" locked="0" layoutInCell="1" allowOverlap="1" wp14:anchorId="133392F3" wp14:editId="13D8744D">
          <wp:simplePos x="0" y="0"/>
          <wp:positionH relativeFrom="page">
            <wp:posOffset>2819400</wp:posOffset>
          </wp:positionH>
          <wp:positionV relativeFrom="paragraph">
            <wp:posOffset>-312882</wp:posOffset>
          </wp:positionV>
          <wp:extent cx="4295082" cy="830453"/>
          <wp:effectExtent l="0" t="0" r="0" b="8255"/>
          <wp:wrapNone/>
          <wp:docPr id="22353830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43432" name="Picture 1"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082" cy="83045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DAAC" w14:textId="6040443A" w:rsidR="00B03F92" w:rsidRPr="00B03F92" w:rsidRDefault="00B03F92" w:rsidP="00B03F92">
    <w:pPr>
      <w:pStyle w:val="Footer"/>
      <w:jc w:val="center"/>
      <w:rPr>
        <w:b/>
        <w:bCs/>
        <w:sz w:val="18"/>
        <w:szCs w:val="18"/>
      </w:rPr>
    </w:pPr>
    <w:r w:rsidRPr="00B03F92">
      <w:rPr>
        <w:b/>
        <w:bCs/>
        <w:sz w:val="18"/>
        <w:szCs w:val="18"/>
      </w:rPr>
      <w:t>TIER INSTITUTE</w:t>
    </w:r>
  </w:p>
  <w:p w14:paraId="5698F4F0" w14:textId="77777777" w:rsidR="00B03F92" w:rsidRPr="00B03F92" w:rsidRDefault="00B03F92" w:rsidP="00B03F92">
    <w:pPr>
      <w:pStyle w:val="Footer"/>
      <w:jc w:val="center"/>
      <w:rPr>
        <w:b/>
        <w:bCs/>
        <w:sz w:val="18"/>
        <w:szCs w:val="18"/>
      </w:rPr>
    </w:pPr>
    <w:r w:rsidRPr="00B03F92">
      <w:rPr>
        <w:b/>
        <w:bCs/>
        <w:sz w:val="18"/>
        <w:szCs w:val="18"/>
      </w:rPr>
      <w:t>1392 JAYHAWK RD</w:t>
    </w:r>
  </w:p>
  <w:p w14:paraId="44F99027" w14:textId="77777777" w:rsidR="00B03F92" w:rsidRPr="00B03F92" w:rsidRDefault="00B03F92" w:rsidP="00B03F92">
    <w:pPr>
      <w:pStyle w:val="Footer"/>
      <w:jc w:val="center"/>
      <w:rPr>
        <w:b/>
        <w:bCs/>
        <w:sz w:val="18"/>
        <w:szCs w:val="18"/>
      </w:rPr>
    </w:pPr>
    <w:r w:rsidRPr="00B03F92">
      <w:rPr>
        <w:b/>
        <w:bCs/>
        <w:sz w:val="18"/>
        <w:szCs w:val="18"/>
      </w:rPr>
      <w:t>REDFIELD, KS 66769</w:t>
    </w:r>
  </w:p>
  <w:p w14:paraId="6865727D" w14:textId="77777777" w:rsidR="00B03F92" w:rsidRPr="00B03F92" w:rsidRDefault="00B03F92" w:rsidP="00B03F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83BA" w14:textId="77777777" w:rsidR="00AE2FAE" w:rsidRDefault="00AE2FAE" w:rsidP="004373F9">
      <w:pPr>
        <w:spacing w:after="0" w:line="240" w:lineRule="auto"/>
      </w:pPr>
      <w:r>
        <w:separator/>
      </w:r>
    </w:p>
  </w:footnote>
  <w:footnote w:type="continuationSeparator" w:id="0">
    <w:p w14:paraId="2FD91519" w14:textId="77777777" w:rsidR="00AE2FAE" w:rsidRDefault="00AE2FAE" w:rsidP="0043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35DD" w14:textId="0349D7D7" w:rsidR="00B03F92" w:rsidRDefault="00B03F92">
    <w:pPr>
      <w:pStyle w:val="Header"/>
    </w:pPr>
    <w:r>
      <w:rPr>
        <w:noProof/>
      </w:rPr>
      <w:drawing>
        <wp:anchor distT="0" distB="0" distL="114300" distR="114300" simplePos="0" relativeHeight="251659264" behindDoc="1" locked="0" layoutInCell="1" allowOverlap="1" wp14:anchorId="22766EE4" wp14:editId="0FD0FE33">
          <wp:simplePos x="0" y="0"/>
          <wp:positionH relativeFrom="page">
            <wp:posOffset>581025</wp:posOffset>
          </wp:positionH>
          <wp:positionV relativeFrom="paragraph">
            <wp:posOffset>-784860</wp:posOffset>
          </wp:positionV>
          <wp:extent cx="6269844" cy="1212273"/>
          <wp:effectExtent l="0" t="0" r="0" b="6985"/>
          <wp:wrapNone/>
          <wp:docPr id="1023298922"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43432" name="Picture 1"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844" cy="12122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57F5"/>
    <w:multiLevelType w:val="hybridMultilevel"/>
    <w:tmpl w:val="63680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0460E6"/>
    <w:multiLevelType w:val="hybridMultilevel"/>
    <w:tmpl w:val="E0C819FC"/>
    <w:lvl w:ilvl="0" w:tplc="61C09186">
      <w:start w:val="1"/>
      <w:numFmt w:val="decimal"/>
      <w:lvlText w:val="%1."/>
      <w:lvlJc w:val="left"/>
      <w:pPr>
        <w:ind w:left="360" w:hanging="360"/>
      </w:pPr>
      <w:rPr>
        <w:b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07911">
    <w:abstractNumId w:val="0"/>
  </w:num>
  <w:num w:numId="2" w16cid:durableId="179085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92"/>
    <w:rsid w:val="00107B1B"/>
    <w:rsid w:val="002C442A"/>
    <w:rsid w:val="00312D83"/>
    <w:rsid w:val="00320FE7"/>
    <w:rsid w:val="003354A9"/>
    <w:rsid w:val="00357C05"/>
    <w:rsid w:val="004373F9"/>
    <w:rsid w:val="004E1478"/>
    <w:rsid w:val="007B2A53"/>
    <w:rsid w:val="007C5CC8"/>
    <w:rsid w:val="007F3381"/>
    <w:rsid w:val="007F7937"/>
    <w:rsid w:val="008A5ED4"/>
    <w:rsid w:val="00AE2FAE"/>
    <w:rsid w:val="00B03F92"/>
    <w:rsid w:val="00C9324A"/>
    <w:rsid w:val="00CF6DE0"/>
    <w:rsid w:val="00D73E23"/>
    <w:rsid w:val="00E30AA2"/>
    <w:rsid w:val="00EC5C1F"/>
    <w:rsid w:val="00FD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6FE8"/>
  <w15:chartTrackingRefBased/>
  <w15:docId w15:val="{DEBB75CB-F6A8-4D02-8B39-A60DE87F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92"/>
  </w:style>
  <w:style w:type="paragraph" w:styleId="Heading1">
    <w:name w:val="heading 1"/>
    <w:basedOn w:val="Normal"/>
    <w:next w:val="Normal"/>
    <w:link w:val="Heading1Char"/>
    <w:uiPriority w:val="9"/>
    <w:qFormat/>
    <w:rsid w:val="00437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F9"/>
    <w:rPr>
      <w:rFonts w:eastAsiaTheme="majorEastAsia" w:cstheme="majorBidi"/>
      <w:color w:val="272727" w:themeColor="text1" w:themeTint="D8"/>
    </w:rPr>
  </w:style>
  <w:style w:type="paragraph" w:styleId="Title">
    <w:name w:val="Title"/>
    <w:basedOn w:val="Normal"/>
    <w:next w:val="Normal"/>
    <w:link w:val="TitleChar"/>
    <w:uiPriority w:val="10"/>
    <w:qFormat/>
    <w:rsid w:val="00437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F9"/>
    <w:pPr>
      <w:spacing w:before="160"/>
      <w:jc w:val="center"/>
    </w:pPr>
    <w:rPr>
      <w:i/>
      <w:iCs/>
      <w:color w:val="404040" w:themeColor="text1" w:themeTint="BF"/>
    </w:rPr>
  </w:style>
  <w:style w:type="character" w:customStyle="1" w:styleId="QuoteChar">
    <w:name w:val="Quote Char"/>
    <w:basedOn w:val="DefaultParagraphFont"/>
    <w:link w:val="Quote"/>
    <w:uiPriority w:val="29"/>
    <w:rsid w:val="004373F9"/>
    <w:rPr>
      <w:i/>
      <w:iCs/>
      <w:color w:val="404040" w:themeColor="text1" w:themeTint="BF"/>
    </w:rPr>
  </w:style>
  <w:style w:type="paragraph" w:styleId="ListParagraph">
    <w:name w:val="List Paragraph"/>
    <w:basedOn w:val="Normal"/>
    <w:uiPriority w:val="34"/>
    <w:qFormat/>
    <w:rsid w:val="004373F9"/>
    <w:pPr>
      <w:ind w:left="720"/>
      <w:contextualSpacing/>
    </w:pPr>
  </w:style>
  <w:style w:type="character" w:styleId="IntenseEmphasis">
    <w:name w:val="Intense Emphasis"/>
    <w:basedOn w:val="DefaultParagraphFont"/>
    <w:uiPriority w:val="21"/>
    <w:qFormat/>
    <w:rsid w:val="004373F9"/>
    <w:rPr>
      <w:i/>
      <w:iCs/>
      <w:color w:val="0F4761" w:themeColor="accent1" w:themeShade="BF"/>
    </w:rPr>
  </w:style>
  <w:style w:type="paragraph" w:styleId="IntenseQuote">
    <w:name w:val="Intense Quote"/>
    <w:basedOn w:val="Normal"/>
    <w:next w:val="Normal"/>
    <w:link w:val="IntenseQuoteChar"/>
    <w:uiPriority w:val="30"/>
    <w:qFormat/>
    <w:rsid w:val="00437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3F9"/>
    <w:rPr>
      <w:i/>
      <w:iCs/>
      <w:color w:val="0F4761" w:themeColor="accent1" w:themeShade="BF"/>
    </w:rPr>
  </w:style>
  <w:style w:type="character" w:styleId="IntenseReference">
    <w:name w:val="Intense Reference"/>
    <w:basedOn w:val="DefaultParagraphFont"/>
    <w:uiPriority w:val="32"/>
    <w:qFormat/>
    <w:rsid w:val="004373F9"/>
    <w:rPr>
      <w:b/>
      <w:bCs/>
      <w:smallCaps/>
      <w:color w:val="0F4761" w:themeColor="accent1" w:themeShade="BF"/>
      <w:spacing w:val="5"/>
    </w:rPr>
  </w:style>
  <w:style w:type="paragraph" w:styleId="Header">
    <w:name w:val="header"/>
    <w:basedOn w:val="Normal"/>
    <w:link w:val="HeaderChar"/>
    <w:uiPriority w:val="99"/>
    <w:unhideWhenUsed/>
    <w:rsid w:val="00437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F9"/>
  </w:style>
  <w:style w:type="paragraph" w:styleId="Footer">
    <w:name w:val="footer"/>
    <w:basedOn w:val="Normal"/>
    <w:link w:val="FooterChar"/>
    <w:uiPriority w:val="99"/>
    <w:unhideWhenUsed/>
    <w:rsid w:val="00437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F9"/>
  </w:style>
  <w:style w:type="paragraph" w:customStyle="1" w:styleId="TIER">
    <w:name w:val="TIER"/>
    <w:basedOn w:val="Normal"/>
    <w:link w:val="TIERChar"/>
    <w:qFormat/>
    <w:rsid w:val="00CF6DE0"/>
    <w:pPr>
      <w:jc w:val="center"/>
    </w:pPr>
    <w:rPr>
      <w:rFonts w:ascii="Century Gothic" w:hAnsi="Century Gothic"/>
      <w:b/>
      <w:bCs/>
      <w:sz w:val="24"/>
      <w:szCs w:val="24"/>
    </w:rPr>
  </w:style>
  <w:style w:type="character" w:customStyle="1" w:styleId="TIERChar">
    <w:name w:val="TIER Char"/>
    <w:basedOn w:val="DefaultParagraphFont"/>
    <w:link w:val="TIER"/>
    <w:rsid w:val="00CF6DE0"/>
    <w:rPr>
      <w:rFonts w:ascii="Century Gothic" w:hAnsi="Century Gothic"/>
      <w:b/>
      <w:bCs/>
      <w:sz w:val="24"/>
      <w:szCs w:val="24"/>
    </w:rPr>
  </w:style>
  <w:style w:type="table" w:styleId="TableGrid">
    <w:name w:val="Table Grid"/>
    <w:basedOn w:val="TableNormal"/>
    <w:uiPriority w:val="39"/>
    <w:rsid w:val="00B03F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03F9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03F92"/>
    <w:rPr>
      <w:kern w:val="0"/>
      <w:sz w:val="20"/>
      <w:szCs w:val="20"/>
      <w14:ligatures w14:val="none"/>
    </w:rPr>
  </w:style>
  <w:style w:type="character" w:styleId="PlaceholderText">
    <w:name w:val="Placeholder Text"/>
    <w:basedOn w:val="DefaultParagraphFont"/>
    <w:uiPriority w:val="99"/>
    <w:semiHidden/>
    <w:rsid w:val="00B03F92"/>
    <w:rPr>
      <w:color w:val="808080"/>
    </w:rPr>
  </w:style>
  <w:style w:type="paragraph" w:styleId="Revision">
    <w:name w:val="Revision"/>
    <w:hidden/>
    <w:uiPriority w:val="99"/>
    <w:semiHidden/>
    <w:rsid w:val="00B03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c\TIER%20Dropbox\Admin\Branding\TIER25%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8566B69394E9DA7B23A9EB77A0C36"/>
        <w:category>
          <w:name w:val="General"/>
          <w:gallery w:val="placeholder"/>
        </w:category>
        <w:types>
          <w:type w:val="bbPlcHdr"/>
        </w:types>
        <w:behaviors>
          <w:behavior w:val="content"/>
        </w:behaviors>
        <w:guid w:val="{0D463996-6CA6-4E02-B3E7-678764D57D82}"/>
      </w:docPartPr>
      <w:docPartBody>
        <w:p w:rsidR="00403685" w:rsidRDefault="006145DE" w:rsidP="006145DE">
          <w:pPr>
            <w:pStyle w:val="5678566B69394E9DA7B23A9EB77A0C36"/>
          </w:pPr>
          <w:r w:rsidRPr="008545C0">
            <w:rPr>
              <w:rStyle w:val="PlaceholderText"/>
              <w:rFonts w:cstheme="minorHAnsi"/>
            </w:rPr>
            <w:t>Click or tap here to enter text.</w:t>
          </w:r>
        </w:p>
      </w:docPartBody>
    </w:docPart>
    <w:docPart>
      <w:docPartPr>
        <w:name w:val="2A6F0DFA63534CEBB80F02A0403B357E"/>
        <w:category>
          <w:name w:val="General"/>
          <w:gallery w:val="placeholder"/>
        </w:category>
        <w:types>
          <w:type w:val="bbPlcHdr"/>
        </w:types>
        <w:behaviors>
          <w:behavior w:val="content"/>
        </w:behaviors>
        <w:guid w:val="{E46283DF-E229-4F8E-AB17-E4EB8CA462D1}"/>
      </w:docPartPr>
      <w:docPartBody>
        <w:p w:rsidR="00403685" w:rsidRDefault="006145DE" w:rsidP="006145DE">
          <w:pPr>
            <w:pStyle w:val="2A6F0DFA63534CEBB80F02A0403B357E"/>
          </w:pPr>
          <w:r w:rsidRPr="008545C0">
            <w:rPr>
              <w:rStyle w:val="PlaceholderText"/>
              <w:rFonts w:cstheme="minorHAnsi"/>
            </w:rPr>
            <w:t>Click or tap here to enter text.</w:t>
          </w:r>
        </w:p>
      </w:docPartBody>
    </w:docPart>
    <w:docPart>
      <w:docPartPr>
        <w:name w:val="F1AE4F5175654DCA8AB16E6BEAA911E6"/>
        <w:category>
          <w:name w:val="General"/>
          <w:gallery w:val="placeholder"/>
        </w:category>
        <w:types>
          <w:type w:val="bbPlcHdr"/>
        </w:types>
        <w:behaviors>
          <w:behavior w:val="content"/>
        </w:behaviors>
        <w:guid w:val="{147AFA01-A6AA-4D40-BEB6-ADB96BDCE0A4}"/>
      </w:docPartPr>
      <w:docPartBody>
        <w:p w:rsidR="00403685" w:rsidRDefault="006145DE" w:rsidP="006145DE">
          <w:pPr>
            <w:pStyle w:val="F1AE4F5175654DCA8AB16E6BEAA911E6"/>
          </w:pPr>
          <w:r w:rsidRPr="008545C0">
            <w:rPr>
              <w:rStyle w:val="PlaceholderText"/>
              <w:rFonts w:cstheme="minorHAnsi"/>
            </w:rPr>
            <w:t>Click or tap here to enter text.</w:t>
          </w:r>
        </w:p>
      </w:docPartBody>
    </w:docPart>
    <w:docPart>
      <w:docPartPr>
        <w:name w:val="5C51B2A334AF4501908A7AE43917A9F8"/>
        <w:category>
          <w:name w:val="General"/>
          <w:gallery w:val="placeholder"/>
        </w:category>
        <w:types>
          <w:type w:val="bbPlcHdr"/>
        </w:types>
        <w:behaviors>
          <w:behavior w:val="content"/>
        </w:behaviors>
        <w:guid w:val="{ED69CDD5-8D6A-4FF1-BA80-CF18EBB277A4}"/>
      </w:docPartPr>
      <w:docPartBody>
        <w:p w:rsidR="00403685" w:rsidRDefault="006145DE" w:rsidP="006145DE">
          <w:pPr>
            <w:pStyle w:val="5C51B2A334AF4501908A7AE43917A9F8"/>
          </w:pPr>
          <w:r w:rsidRPr="008545C0">
            <w:rPr>
              <w:rStyle w:val="PlaceholderText"/>
              <w:rFonts w:cstheme="minorHAnsi"/>
            </w:rPr>
            <w:t>Click or tap here to enter text.</w:t>
          </w:r>
        </w:p>
      </w:docPartBody>
    </w:docPart>
    <w:docPart>
      <w:docPartPr>
        <w:name w:val="842DB84EC6D046AEA7EFF02D45184F0B"/>
        <w:category>
          <w:name w:val="General"/>
          <w:gallery w:val="placeholder"/>
        </w:category>
        <w:types>
          <w:type w:val="bbPlcHdr"/>
        </w:types>
        <w:behaviors>
          <w:behavior w:val="content"/>
        </w:behaviors>
        <w:guid w:val="{7ED67F8B-4BEC-4087-8D30-9310800FB966}"/>
      </w:docPartPr>
      <w:docPartBody>
        <w:p w:rsidR="00403685" w:rsidRDefault="006145DE" w:rsidP="006145DE">
          <w:pPr>
            <w:pStyle w:val="842DB84EC6D046AEA7EFF02D45184F0B"/>
          </w:pPr>
          <w:r w:rsidRPr="008545C0">
            <w:rPr>
              <w:rStyle w:val="PlaceholderText"/>
              <w:rFonts w:cstheme="minorHAnsi"/>
            </w:rPr>
            <w:t>Click or tap here to enter text.</w:t>
          </w:r>
        </w:p>
      </w:docPartBody>
    </w:docPart>
    <w:docPart>
      <w:docPartPr>
        <w:name w:val="11C7FEDD47394AFDB92250F45931B533"/>
        <w:category>
          <w:name w:val="General"/>
          <w:gallery w:val="placeholder"/>
        </w:category>
        <w:types>
          <w:type w:val="bbPlcHdr"/>
        </w:types>
        <w:behaviors>
          <w:behavior w:val="content"/>
        </w:behaviors>
        <w:guid w:val="{A05DB2E8-79FF-47F3-B8DB-CD7C57CB0860}"/>
      </w:docPartPr>
      <w:docPartBody>
        <w:p w:rsidR="00403685" w:rsidRDefault="006145DE" w:rsidP="006145DE">
          <w:pPr>
            <w:pStyle w:val="11C7FEDD47394AFDB92250F45931B533"/>
          </w:pPr>
          <w:r w:rsidRPr="008545C0">
            <w:rPr>
              <w:rStyle w:val="PlaceholderText"/>
              <w:rFonts w:cstheme="minorHAnsi"/>
            </w:rPr>
            <w:t>Click or tap here to enter text.</w:t>
          </w:r>
        </w:p>
      </w:docPartBody>
    </w:docPart>
    <w:docPart>
      <w:docPartPr>
        <w:name w:val="E6CB4EE2069642E5BB4E8144A779AE0F"/>
        <w:category>
          <w:name w:val="General"/>
          <w:gallery w:val="placeholder"/>
        </w:category>
        <w:types>
          <w:type w:val="bbPlcHdr"/>
        </w:types>
        <w:behaviors>
          <w:behavior w:val="content"/>
        </w:behaviors>
        <w:guid w:val="{3E9ED4CB-8DA1-429A-B07F-CBFEC753D13D}"/>
      </w:docPartPr>
      <w:docPartBody>
        <w:p w:rsidR="00403685" w:rsidRDefault="006145DE" w:rsidP="006145DE">
          <w:pPr>
            <w:pStyle w:val="E6CB4EE2069642E5BB4E8144A779AE0F"/>
          </w:pPr>
          <w:r w:rsidRPr="008545C0">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DE"/>
    <w:rsid w:val="002048CD"/>
    <w:rsid w:val="002C442A"/>
    <w:rsid w:val="00403685"/>
    <w:rsid w:val="006145DE"/>
    <w:rsid w:val="007B2A53"/>
    <w:rsid w:val="007F3381"/>
    <w:rsid w:val="008109FB"/>
    <w:rsid w:val="00D7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5DE"/>
    <w:rPr>
      <w:color w:val="808080"/>
    </w:rPr>
  </w:style>
  <w:style w:type="paragraph" w:customStyle="1" w:styleId="5678566B69394E9DA7B23A9EB77A0C36">
    <w:name w:val="5678566B69394E9DA7B23A9EB77A0C36"/>
    <w:rsid w:val="006145DE"/>
  </w:style>
  <w:style w:type="paragraph" w:customStyle="1" w:styleId="2A6F0DFA63534CEBB80F02A0403B357E">
    <w:name w:val="2A6F0DFA63534CEBB80F02A0403B357E"/>
    <w:rsid w:val="006145DE"/>
  </w:style>
  <w:style w:type="paragraph" w:customStyle="1" w:styleId="F1AE4F5175654DCA8AB16E6BEAA911E6">
    <w:name w:val="F1AE4F5175654DCA8AB16E6BEAA911E6"/>
    <w:rsid w:val="006145DE"/>
  </w:style>
  <w:style w:type="paragraph" w:customStyle="1" w:styleId="5C51B2A334AF4501908A7AE43917A9F8">
    <w:name w:val="5C51B2A334AF4501908A7AE43917A9F8"/>
    <w:rsid w:val="006145DE"/>
  </w:style>
  <w:style w:type="paragraph" w:customStyle="1" w:styleId="842DB84EC6D046AEA7EFF02D45184F0B">
    <w:name w:val="842DB84EC6D046AEA7EFF02D45184F0B"/>
    <w:rsid w:val="006145DE"/>
  </w:style>
  <w:style w:type="paragraph" w:customStyle="1" w:styleId="11C7FEDD47394AFDB92250F45931B533">
    <w:name w:val="11C7FEDD47394AFDB92250F45931B533"/>
    <w:rsid w:val="006145DE"/>
  </w:style>
  <w:style w:type="paragraph" w:customStyle="1" w:styleId="E6CB4EE2069642E5BB4E8144A779AE0F">
    <w:name w:val="E6CB4EE2069642E5BB4E8144A779AE0F"/>
    <w:rsid w:val="00614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C:\Users\samc\TIER Dropbox\Admin\Branding\TIER25 Letterhead Template.dotx</Template>
  <TotalTime>11</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Cable</dc:creator>
  <cp:keywords/>
  <dc:description/>
  <cp:lastModifiedBy>Davidson Mance</cp:lastModifiedBy>
  <cp:revision>4</cp:revision>
  <dcterms:created xsi:type="dcterms:W3CDTF">2025-05-28T17:17:00Z</dcterms:created>
  <dcterms:modified xsi:type="dcterms:W3CDTF">2025-11-21T16:40:00Z</dcterms:modified>
</cp:coreProperties>
</file>